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56" w:rsidRPr="00673BB6" w:rsidRDefault="006F5A56" w:rsidP="00673BB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7DE6">
        <w:rPr>
          <w:rFonts w:ascii="Times New Roman" w:hAnsi="Times New Roman"/>
          <w:b/>
          <w:sz w:val="28"/>
          <w:szCs w:val="28"/>
        </w:rPr>
        <w:t>«Поиск информации в сети Интернет.Безопасность в сети Интернет».</w:t>
      </w:r>
    </w:p>
    <w:p w:rsidR="006F5A56" w:rsidRPr="00673BB6" w:rsidRDefault="006F5A56" w:rsidP="00E80071">
      <w:pPr>
        <w:spacing w:after="0" w:line="360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80071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067DE6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6F5A56" w:rsidRPr="00067DE6" w:rsidRDefault="006F5A56" w:rsidP="00E80071">
      <w:pPr>
        <w:pStyle w:val="ListParagraph"/>
        <w:numPr>
          <w:ilvl w:val="0"/>
          <w:numId w:val="2"/>
        </w:numPr>
        <w:spacing w:after="0" w:line="360" w:lineRule="atLeas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67DE6">
        <w:rPr>
          <w:rFonts w:ascii="Times New Roman" w:hAnsi="Times New Roman"/>
          <w:sz w:val="28"/>
          <w:szCs w:val="28"/>
        </w:rPr>
        <w:t>изучение понятий, связанных с поиском информации; формирование навыков поиска информации в сети Интернет;</w:t>
      </w:r>
    </w:p>
    <w:p w:rsidR="006F5A56" w:rsidRPr="00067DE6" w:rsidRDefault="006F5A56" w:rsidP="00E80071">
      <w:pPr>
        <w:pStyle w:val="ListParagraph"/>
        <w:numPr>
          <w:ilvl w:val="0"/>
          <w:numId w:val="2"/>
        </w:numPr>
        <w:spacing w:after="0" w:line="360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67DE6">
        <w:rPr>
          <w:rFonts w:ascii="Times New Roman" w:hAnsi="Times New Roman"/>
          <w:color w:val="000000"/>
          <w:sz w:val="28"/>
          <w:szCs w:val="28"/>
          <w:lang w:eastAsia="ru-RU"/>
        </w:rPr>
        <w:t>освоение правил поведения в сети Интернет;</w:t>
      </w:r>
    </w:p>
    <w:p w:rsidR="006F5A56" w:rsidRPr="00067DE6" w:rsidRDefault="006F5A56" w:rsidP="00E80071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67DE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Оборудование: </w:t>
      </w:r>
    </w:p>
    <w:p w:rsidR="006F5A56" w:rsidRPr="00067DE6" w:rsidRDefault="006F5A56" w:rsidP="00E8007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DE6">
        <w:rPr>
          <w:rFonts w:ascii="Times New Roman" w:hAnsi="Times New Roman"/>
          <w:color w:val="000000"/>
          <w:sz w:val="28"/>
          <w:szCs w:val="28"/>
          <w:lang w:eastAsia="ru-RU"/>
        </w:rPr>
        <w:t>компьютерный класс с выходом в Интернет;</w:t>
      </w:r>
    </w:p>
    <w:p w:rsidR="006F5A56" w:rsidRPr="00067DE6" w:rsidRDefault="006F5A56" w:rsidP="00E8007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DE6">
        <w:rPr>
          <w:rFonts w:ascii="Times New Roman" w:hAnsi="Times New Roman"/>
          <w:color w:val="000000"/>
          <w:sz w:val="28"/>
          <w:szCs w:val="28"/>
          <w:lang w:eastAsia="ru-RU"/>
        </w:rPr>
        <w:t>проектор;</w:t>
      </w:r>
    </w:p>
    <w:p w:rsidR="006F5A56" w:rsidRPr="00067DE6" w:rsidRDefault="006F5A56" w:rsidP="00E8007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DE6">
        <w:rPr>
          <w:rFonts w:ascii="Times New Roman" w:hAnsi="Times New Roman"/>
          <w:color w:val="000000"/>
          <w:sz w:val="28"/>
          <w:szCs w:val="28"/>
          <w:lang w:eastAsia="ru-RU"/>
        </w:rPr>
        <w:t>презентация «Безопасность в сети Интернет»;</w:t>
      </w:r>
    </w:p>
    <w:p w:rsidR="006F5A56" w:rsidRPr="00067DE6" w:rsidRDefault="006F5A56" w:rsidP="00067DE6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DE6">
        <w:rPr>
          <w:rFonts w:ascii="Times New Roman" w:hAnsi="Times New Roman"/>
          <w:color w:val="000000"/>
          <w:sz w:val="28"/>
          <w:szCs w:val="28"/>
          <w:lang w:eastAsia="ru-RU"/>
        </w:rPr>
        <w:t>памятка</w:t>
      </w:r>
      <w:r w:rsidRPr="00067DE6">
        <w:rPr>
          <w:rFonts w:ascii="Times New Roman" w:hAnsi="Times New Roman"/>
          <w:sz w:val="28"/>
          <w:szCs w:val="28"/>
        </w:rPr>
        <w:t xml:space="preserve"> «</w:t>
      </w:r>
      <w:r w:rsidRPr="00067DE6">
        <w:rPr>
          <w:rFonts w:ascii="Times New Roman" w:hAnsi="Times New Roman"/>
          <w:color w:val="000000"/>
          <w:sz w:val="28"/>
          <w:szCs w:val="28"/>
          <w:lang w:eastAsia="ru-RU"/>
        </w:rPr>
        <w:t>Правила безопасности в сети Интернет»;</w:t>
      </w:r>
    </w:p>
    <w:p w:rsidR="006F5A56" w:rsidRPr="00067DE6" w:rsidRDefault="006F5A56" w:rsidP="00E8007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DE6">
        <w:rPr>
          <w:rFonts w:ascii="Times New Roman" w:hAnsi="Times New Roman"/>
          <w:color w:val="000000"/>
          <w:sz w:val="28"/>
          <w:szCs w:val="28"/>
          <w:lang w:eastAsia="ru-RU"/>
        </w:rPr>
        <w:t>памятка по правилам поиска информации.</w:t>
      </w:r>
    </w:p>
    <w:p w:rsidR="006F5A56" w:rsidRPr="00067DE6" w:rsidRDefault="006F5A56" w:rsidP="00E80071">
      <w:pPr>
        <w:spacing w:after="0" w:line="36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7DE6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Формы учебной работы учащихся</w:t>
      </w:r>
      <w:r w:rsidRPr="00067D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067DE6">
        <w:rPr>
          <w:rFonts w:ascii="Times New Roman" w:hAnsi="Times New Roman"/>
          <w:color w:val="000000"/>
          <w:sz w:val="28"/>
          <w:szCs w:val="28"/>
          <w:lang w:eastAsia="ru-RU"/>
        </w:rPr>
        <w:t> фронтальная, групповая.</w:t>
      </w:r>
    </w:p>
    <w:p w:rsidR="006F5A56" w:rsidRPr="00067DE6" w:rsidRDefault="006F5A56" w:rsidP="00E80071">
      <w:pPr>
        <w:rPr>
          <w:rFonts w:ascii="Times New Roman" w:hAnsi="Times New Roman"/>
          <w:b/>
          <w:i/>
          <w:sz w:val="28"/>
          <w:szCs w:val="28"/>
        </w:rPr>
      </w:pPr>
      <w:r w:rsidRPr="00E80071">
        <w:rPr>
          <w:rFonts w:ascii="Times New Roman" w:hAnsi="Times New Roman"/>
          <w:b/>
          <w:i/>
          <w:sz w:val="28"/>
          <w:szCs w:val="28"/>
        </w:rPr>
        <w:t>Ход урока:</w:t>
      </w:r>
    </w:p>
    <w:p w:rsidR="006F5A56" w:rsidRPr="00067DE6" w:rsidRDefault="006F5A56" w:rsidP="009574FE">
      <w:pPr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b/>
          <w:sz w:val="28"/>
          <w:szCs w:val="28"/>
        </w:rPr>
        <w:t xml:space="preserve">1. Организационный момент: </w:t>
      </w:r>
      <w:r w:rsidRPr="00067DE6">
        <w:rPr>
          <w:rFonts w:ascii="Times New Roman" w:hAnsi="Times New Roman"/>
          <w:sz w:val="28"/>
          <w:szCs w:val="28"/>
        </w:rPr>
        <w:t>приветствие, сообщение темы урока, его целей и  плана деятельности.</w:t>
      </w:r>
    </w:p>
    <w:p w:rsidR="006F5A56" w:rsidRPr="00067DE6" w:rsidRDefault="006F5A56" w:rsidP="009574FE">
      <w:pPr>
        <w:rPr>
          <w:rFonts w:ascii="Times New Roman" w:hAnsi="Times New Roman"/>
          <w:b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 xml:space="preserve">2. </w:t>
      </w:r>
      <w:r w:rsidRPr="00067DE6">
        <w:rPr>
          <w:rFonts w:ascii="Times New Roman" w:hAnsi="Times New Roman"/>
          <w:b/>
          <w:sz w:val="28"/>
          <w:szCs w:val="28"/>
        </w:rPr>
        <w:t>Ознакомление с новой темой. Теоретическая часть.</w:t>
      </w:r>
    </w:p>
    <w:p w:rsidR="006F5A56" w:rsidRPr="00067DE6" w:rsidRDefault="006F5A56" w:rsidP="00957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>В  повседневной жизни каждый из вас сталкивался с Интернетом</w:t>
      </w:r>
    </w:p>
    <w:p w:rsidR="006F5A56" w:rsidRPr="00067DE6" w:rsidRDefault="006F5A56" w:rsidP="00957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 xml:space="preserve">Вопрос: что же такое Интернет? ( ученики дают определение). </w:t>
      </w:r>
    </w:p>
    <w:p w:rsidR="006F5A56" w:rsidRPr="00067DE6" w:rsidRDefault="006F5A56" w:rsidP="00957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>Интернет – всемирная глобальная компьютерная сеть для хранения и передачи информации.</w:t>
      </w:r>
    </w:p>
    <w:p w:rsidR="006F5A56" w:rsidRPr="00673BB6" w:rsidRDefault="006F5A56" w:rsidP="00DF4B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3BB6">
        <w:rPr>
          <w:rFonts w:ascii="Times New Roman" w:hAnsi="Times New Roman"/>
          <w:b/>
          <w:sz w:val="28"/>
          <w:szCs w:val="28"/>
        </w:rPr>
        <w:t>Ты просто чудо, загляденье</w:t>
      </w:r>
      <w:r w:rsidRPr="00673BB6">
        <w:rPr>
          <w:rFonts w:ascii="Times New Roman" w:hAnsi="Times New Roman"/>
          <w:b/>
          <w:sz w:val="28"/>
          <w:szCs w:val="28"/>
        </w:rPr>
        <w:br/>
        <w:t>В том мире, быстром и большом</w:t>
      </w:r>
      <w:r w:rsidRPr="00673BB6">
        <w:rPr>
          <w:rFonts w:ascii="Times New Roman" w:hAnsi="Times New Roman"/>
          <w:b/>
          <w:sz w:val="28"/>
          <w:szCs w:val="28"/>
        </w:rPr>
        <w:br/>
        <w:t>Ведь нет, быстрее мысли в свете</w:t>
      </w:r>
      <w:r w:rsidRPr="00673BB6">
        <w:rPr>
          <w:rFonts w:ascii="Times New Roman" w:hAnsi="Times New Roman"/>
          <w:b/>
          <w:sz w:val="28"/>
          <w:szCs w:val="28"/>
        </w:rPr>
        <w:br/>
        <w:t>Чем Интернет, наш дорогой.</w:t>
      </w:r>
    </w:p>
    <w:p w:rsidR="006F5A56" w:rsidRPr="00067DE6" w:rsidRDefault="006F5A56" w:rsidP="00DF4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>Действительно появление Интернета подарило нам очень много возможностей, общение, поиск друзей,  а также в  этой сети находится море различной информации, как найти нужную  именно нам информацию, какие способы для этого существуют.</w:t>
      </w:r>
    </w:p>
    <w:p w:rsidR="006F5A56" w:rsidRPr="00067DE6" w:rsidRDefault="006F5A56" w:rsidP="00957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>Вопрос: Какие услуги Интернета вы знаете?</w:t>
      </w:r>
    </w:p>
    <w:p w:rsidR="006F5A56" w:rsidRPr="00067DE6" w:rsidRDefault="006F5A56" w:rsidP="009574F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>Подумайте и запишите у себя на листочках</w:t>
      </w:r>
      <w:r w:rsidRPr="00067DE6">
        <w:rPr>
          <w:rFonts w:ascii="Times New Roman" w:hAnsi="Times New Roman"/>
          <w:i/>
          <w:sz w:val="28"/>
          <w:szCs w:val="28"/>
        </w:rPr>
        <w:t>(запишите и обсудите в паре по 4 услуги)</w:t>
      </w:r>
    </w:p>
    <w:p w:rsidR="006F5A56" w:rsidRPr="00067DE6" w:rsidRDefault="006F5A56" w:rsidP="009574F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67DE6">
        <w:rPr>
          <w:rFonts w:ascii="Times New Roman" w:hAnsi="Times New Roman"/>
          <w:i/>
          <w:sz w:val="28"/>
          <w:szCs w:val="28"/>
        </w:rPr>
        <w:t>Всемирная паутина</w:t>
      </w:r>
    </w:p>
    <w:p w:rsidR="006F5A56" w:rsidRPr="00067DE6" w:rsidRDefault="006F5A56" w:rsidP="00957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 xml:space="preserve">Одной из главных услуг Интернета является информационная система </w:t>
      </w:r>
      <w:r w:rsidRPr="00067DE6">
        <w:rPr>
          <w:rFonts w:ascii="Times New Roman" w:hAnsi="Times New Roman"/>
          <w:sz w:val="28"/>
          <w:szCs w:val="28"/>
          <w:lang w:val="en-US"/>
        </w:rPr>
        <w:t>WWW</w:t>
      </w:r>
      <w:r w:rsidRPr="00067DE6">
        <w:rPr>
          <w:rFonts w:ascii="Times New Roman" w:hAnsi="Times New Roman"/>
          <w:sz w:val="28"/>
          <w:szCs w:val="28"/>
        </w:rPr>
        <w:t xml:space="preserve">( </w:t>
      </w:r>
      <w:r w:rsidRPr="00067DE6">
        <w:rPr>
          <w:rFonts w:ascii="Times New Roman" w:hAnsi="Times New Roman"/>
          <w:sz w:val="28"/>
          <w:szCs w:val="28"/>
          <w:lang w:val="en-US"/>
        </w:rPr>
        <w:t>WorldWideWeb</w:t>
      </w:r>
      <w:r w:rsidRPr="00067DE6">
        <w:rPr>
          <w:rFonts w:ascii="Times New Roman" w:hAnsi="Times New Roman"/>
          <w:sz w:val="28"/>
          <w:szCs w:val="28"/>
        </w:rPr>
        <w:t>)</w:t>
      </w:r>
    </w:p>
    <w:p w:rsidR="006F5A56" w:rsidRPr="00067DE6" w:rsidRDefault="006F5A56" w:rsidP="00957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  <w:lang w:val="en-US"/>
        </w:rPr>
        <w:t>WWW</w:t>
      </w:r>
      <w:r w:rsidRPr="00067DE6">
        <w:rPr>
          <w:rFonts w:ascii="Times New Roman" w:hAnsi="Times New Roman"/>
          <w:sz w:val="28"/>
          <w:szCs w:val="28"/>
        </w:rPr>
        <w:t xml:space="preserve"> — всемирная паутина: распределенная по всему миру информационная система с гиперсвязями, существующая на технической базе мировой сети Интернет. </w:t>
      </w:r>
    </w:p>
    <w:p w:rsidR="006F5A56" w:rsidRPr="00067DE6" w:rsidRDefault="006F5A56" w:rsidP="00957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 xml:space="preserve">Перемещаться пользователю «паутине» помогает специальное программное обеспечение, которое называется </w:t>
      </w:r>
      <w:r w:rsidRPr="00067DE6">
        <w:rPr>
          <w:rFonts w:ascii="Times New Roman" w:hAnsi="Times New Roman"/>
          <w:sz w:val="28"/>
          <w:szCs w:val="28"/>
          <w:lang w:val="en-US"/>
        </w:rPr>
        <w:t>Web</w:t>
      </w:r>
      <w:r w:rsidRPr="00067DE6">
        <w:rPr>
          <w:rFonts w:ascii="Times New Roman" w:hAnsi="Times New Roman"/>
          <w:sz w:val="28"/>
          <w:szCs w:val="28"/>
        </w:rPr>
        <w:t xml:space="preserve">- браузером. </w:t>
      </w:r>
    </w:p>
    <w:p w:rsidR="006F5A56" w:rsidRPr="00067DE6" w:rsidRDefault="006F5A56" w:rsidP="00957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bCs/>
          <w:i/>
          <w:iCs/>
          <w:sz w:val="28"/>
          <w:szCs w:val="28"/>
          <w:lang w:val="en-US"/>
        </w:rPr>
        <w:t>Web</w:t>
      </w:r>
      <w:r w:rsidRPr="00067DE6">
        <w:rPr>
          <w:rFonts w:ascii="Times New Roman" w:hAnsi="Times New Roman"/>
          <w:bCs/>
          <w:i/>
          <w:iCs/>
          <w:sz w:val="28"/>
          <w:szCs w:val="28"/>
        </w:rPr>
        <w:t>-браузер</w:t>
      </w:r>
      <w:r w:rsidRPr="00067DE6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Pr="00067DE6">
        <w:rPr>
          <w:rFonts w:ascii="Times New Roman" w:hAnsi="Times New Roman"/>
          <w:sz w:val="28"/>
          <w:szCs w:val="28"/>
        </w:rPr>
        <w:t>от английского слова «</w:t>
      </w:r>
      <w:r w:rsidRPr="00067DE6">
        <w:rPr>
          <w:rFonts w:ascii="Times New Roman" w:hAnsi="Times New Roman"/>
          <w:sz w:val="28"/>
          <w:szCs w:val="28"/>
          <w:lang w:val="en-US"/>
        </w:rPr>
        <w:t>browse</w:t>
      </w:r>
      <w:r w:rsidRPr="00067DE6">
        <w:rPr>
          <w:rFonts w:ascii="Times New Roman" w:hAnsi="Times New Roman"/>
          <w:sz w:val="28"/>
          <w:szCs w:val="28"/>
        </w:rPr>
        <w:t>» — осматривать, изучать. С помощью браузера нужную информацию можно найти разными способами. Самый короткий путь — с по</w:t>
      </w:r>
      <w:r w:rsidRPr="00067DE6">
        <w:rPr>
          <w:rFonts w:ascii="Times New Roman" w:hAnsi="Times New Roman"/>
          <w:sz w:val="28"/>
          <w:szCs w:val="28"/>
        </w:rPr>
        <w:softHyphen/>
        <w:t xml:space="preserve">мощью адреса </w:t>
      </w:r>
      <w:r w:rsidRPr="00067DE6">
        <w:rPr>
          <w:rFonts w:ascii="Times New Roman" w:hAnsi="Times New Roman"/>
          <w:sz w:val="28"/>
          <w:szCs w:val="28"/>
          <w:lang w:val="en-US"/>
        </w:rPr>
        <w:t>Web</w:t>
      </w:r>
      <w:r w:rsidRPr="00067DE6">
        <w:rPr>
          <w:rFonts w:ascii="Times New Roman" w:hAnsi="Times New Roman"/>
          <w:sz w:val="28"/>
          <w:szCs w:val="28"/>
        </w:rPr>
        <w:t>-страницы. Вашему вниманию схема поиска информации.</w:t>
      </w:r>
    </w:p>
    <w:p w:rsidR="006F5A56" w:rsidRPr="00067DE6" w:rsidRDefault="006F5A56" w:rsidP="009574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9574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5953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исунок 1" style="width:452.25pt;height:267.75pt;visibility:visible">
            <v:imagedata r:id="rId5" o:title=""/>
          </v:shape>
        </w:pict>
      </w:r>
    </w:p>
    <w:p w:rsidR="006F5A56" w:rsidRPr="00067DE6" w:rsidRDefault="006F5A56" w:rsidP="00EB41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>Интернет в целом и Всемирная паутина, в частности, пре</w:t>
      </w:r>
      <w:r w:rsidRPr="00067DE6">
        <w:rPr>
          <w:rFonts w:ascii="Times New Roman" w:hAnsi="Times New Roman"/>
          <w:sz w:val="28"/>
          <w:szCs w:val="28"/>
        </w:rPr>
        <w:softHyphen/>
        <w:t>доставляют пользователю доступ к тысячам серверов и мил</w:t>
      </w:r>
      <w:r w:rsidRPr="00067DE6">
        <w:rPr>
          <w:rFonts w:ascii="Times New Roman" w:hAnsi="Times New Roman"/>
          <w:sz w:val="28"/>
          <w:szCs w:val="28"/>
        </w:rPr>
        <w:softHyphen/>
        <w:t xml:space="preserve">лионам </w:t>
      </w:r>
      <w:r w:rsidRPr="00067DE6">
        <w:rPr>
          <w:rFonts w:ascii="Times New Roman" w:hAnsi="Times New Roman"/>
          <w:sz w:val="28"/>
          <w:szCs w:val="28"/>
          <w:lang w:val="en-US"/>
        </w:rPr>
        <w:t>Web</w:t>
      </w:r>
      <w:r w:rsidRPr="00067DE6">
        <w:rPr>
          <w:rFonts w:ascii="Times New Roman" w:hAnsi="Times New Roman"/>
          <w:sz w:val="28"/>
          <w:szCs w:val="28"/>
        </w:rPr>
        <w:t>-страниц, на которых хранится невообразимый объем информации. Как не потеряться в этом «информаци</w:t>
      </w:r>
      <w:r w:rsidRPr="00067DE6">
        <w:rPr>
          <w:rFonts w:ascii="Times New Roman" w:hAnsi="Times New Roman"/>
          <w:sz w:val="28"/>
          <w:szCs w:val="28"/>
        </w:rPr>
        <w:softHyphen/>
        <w:t>онном океане»? Для этого  рассмотрим правила поиска информации в сети Интернет.</w:t>
      </w:r>
    </w:p>
    <w:p w:rsidR="006F5A56" w:rsidRPr="00067DE6" w:rsidRDefault="006F5A56" w:rsidP="00EB41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>Самый быстрый способ поиска - указание адреса страницы, но его можно использовать только в том случае, если точно известен адрес документа или сайта, где расположен документ. Для поиска информации в поисковой системе используются в основном три основных способа:</w:t>
      </w:r>
    </w:p>
    <w:p w:rsidR="006F5A56" w:rsidRPr="00067DE6" w:rsidRDefault="006F5A56" w:rsidP="00EB41D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>Указание адреса страницы.</w:t>
      </w:r>
    </w:p>
    <w:p w:rsidR="006F5A56" w:rsidRPr="00067DE6" w:rsidRDefault="006F5A56" w:rsidP="00EB41D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>Передвижение по гиперссылкам.</w:t>
      </w:r>
    </w:p>
    <w:p w:rsidR="006F5A56" w:rsidRPr="00067DE6" w:rsidRDefault="006F5A56" w:rsidP="00EB41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>Обращение к поисковой системе (поисковому серверу).</w:t>
      </w:r>
    </w:p>
    <w:p w:rsidR="006F5A56" w:rsidRPr="00067DE6" w:rsidRDefault="006F5A56" w:rsidP="00EB41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EB41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>Наиболее доступным и удобным способом поиска инфор</w:t>
      </w:r>
      <w:r w:rsidRPr="00067DE6">
        <w:rPr>
          <w:rFonts w:ascii="Times New Roman" w:hAnsi="Times New Roman"/>
          <w:sz w:val="28"/>
          <w:szCs w:val="28"/>
        </w:rPr>
        <w:softHyphen/>
        <w:t>мации во Всемирной паутине является использование поис</w:t>
      </w:r>
      <w:r w:rsidRPr="00067DE6">
        <w:rPr>
          <w:rFonts w:ascii="Times New Roman" w:hAnsi="Times New Roman"/>
          <w:sz w:val="28"/>
          <w:szCs w:val="28"/>
        </w:rPr>
        <w:softHyphen/>
        <w:t xml:space="preserve">ковых систем. </w:t>
      </w:r>
    </w:p>
    <w:p w:rsidR="006F5A56" w:rsidRPr="00067DE6" w:rsidRDefault="006F5A56" w:rsidP="00EB41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 xml:space="preserve">   В настоящее вре</w:t>
      </w:r>
      <w:r w:rsidRPr="00067DE6">
        <w:rPr>
          <w:rFonts w:ascii="Times New Roman" w:hAnsi="Times New Roman"/>
          <w:sz w:val="28"/>
          <w:szCs w:val="28"/>
        </w:rPr>
        <w:softHyphen/>
        <w:t>мя в русскоязычной части Интернета популярны сле</w:t>
      </w:r>
      <w:r w:rsidRPr="00067DE6">
        <w:rPr>
          <w:rFonts w:ascii="Times New Roman" w:hAnsi="Times New Roman"/>
          <w:sz w:val="28"/>
          <w:szCs w:val="28"/>
        </w:rPr>
        <w:softHyphen/>
        <w:t>дующие поисковые серверы: Я</w:t>
      </w:r>
      <w:r w:rsidRPr="00067DE6">
        <w:rPr>
          <w:rFonts w:ascii="Times New Roman" w:hAnsi="Times New Roman"/>
          <w:sz w:val="28"/>
          <w:szCs w:val="28"/>
          <w:lang w:val="en-US"/>
        </w:rPr>
        <w:t>ndex</w:t>
      </w:r>
      <w:r w:rsidRPr="00067DE6">
        <w:rPr>
          <w:rFonts w:ascii="Times New Roman" w:hAnsi="Times New Roman"/>
          <w:sz w:val="28"/>
          <w:szCs w:val="28"/>
        </w:rPr>
        <w:t xml:space="preserve">; </w:t>
      </w:r>
      <w:r w:rsidRPr="00067DE6">
        <w:rPr>
          <w:rFonts w:ascii="Times New Roman" w:hAnsi="Times New Roman"/>
          <w:sz w:val="28"/>
          <w:szCs w:val="28"/>
          <w:lang w:val="en-US"/>
        </w:rPr>
        <w:t>Rambler</w:t>
      </w:r>
      <w:r w:rsidRPr="00067DE6">
        <w:rPr>
          <w:rFonts w:ascii="Times New Roman" w:hAnsi="Times New Roman"/>
          <w:sz w:val="28"/>
          <w:szCs w:val="28"/>
        </w:rPr>
        <w:t xml:space="preserve">; </w:t>
      </w:r>
      <w:r w:rsidRPr="00067DE6">
        <w:rPr>
          <w:rFonts w:ascii="Times New Roman" w:hAnsi="Times New Roman"/>
          <w:sz w:val="28"/>
          <w:szCs w:val="28"/>
          <w:lang w:val="en-US"/>
        </w:rPr>
        <w:t>Google</w:t>
      </w:r>
      <w:r w:rsidRPr="00067DE6">
        <w:rPr>
          <w:rFonts w:ascii="Times New Roman" w:hAnsi="Times New Roman"/>
          <w:sz w:val="28"/>
          <w:szCs w:val="28"/>
        </w:rPr>
        <w:t>.  Существуют и другие поисковые системы. Для вас памятки по правилам поиска информации(приложение1)</w:t>
      </w:r>
    </w:p>
    <w:p w:rsidR="006F5A56" w:rsidRPr="001B3259" w:rsidRDefault="006F5A56" w:rsidP="001B3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3259">
        <w:rPr>
          <w:rFonts w:ascii="Times New Roman" w:hAnsi="Times New Roman"/>
          <w:b/>
          <w:sz w:val="28"/>
          <w:szCs w:val="28"/>
        </w:rPr>
        <w:t>3. Постановка проблемы.</w:t>
      </w:r>
    </w:p>
    <w:p w:rsidR="006F5A56" w:rsidRPr="00067DE6" w:rsidRDefault="006F5A56" w:rsidP="00EB41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7DE6">
        <w:rPr>
          <w:rFonts w:ascii="Times New Roman" w:hAnsi="Times New Roman"/>
          <w:bCs/>
          <w:sz w:val="28"/>
          <w:szCs w:val="28"/>
        </w:rPr>
        <w:t>Проблемная задача нашего урока: «Безопасен ли Интернет?»</w:t>
      </w:r>
    </w:p>
    <w:p w:rsidR="006F5A56" w:rsidRPr="00067DE6" w:rsidRDefault="006F5A56" w:rsidP="00EB41DA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067DE6">
        <w:rPr>
          <w:rFonts w:ascii="Times New Roman" w:hAnsi="Times New Roman"/>
          <w:bCs/>
          <w:sz w:val="28"/>
          <w:szCs w:val="28"/>
        </w:rPr>
        <w:t>Какие проблемные вопросы нам необходимо решить:</w:t>
      </w:r>
    </w:p>
    <w:p w:rsidR="006F5A56" w:rsidRPr="00067DE6" w:rsidRDefault="006F5A56" w:rsidP="00EB41D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67DE6">
        <w:rPr>
          <w:rFonts w:ascii="Times New Roman" w:hAnsi="Times New Roman"/>
          <w:i/>
          <w:sz w:val="28"/>
          <w:szCs w:val="28"/>
        </w:rPr>
        <w:t>1)  Какие достоинства и недостатки у Интернета?</w:t>
      </w:r>
    </w:p>
    <w:p w:rsidR="006F5A56" w:rsidRPr="00067DE6" w:rsidRDefault="006F5A56" w:rsidP="00EB41D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67DE6">
        <w:rPr>
          <w:rFonts w:ascii="Times New Roman" w:hAnsi="Times New Roman"/>
          <w:i/>
          <w:sz w:val="28"/>
          <w:szCs w:val="28"/>
        </w:rPr>
        <w:t xml:space="preserve">2)  Как избежать опасностей, подстерегающих детей в сети Интернет? </w:t>
      </w:r>
    </w:p>
    <w:p w:rsidR="006F5A56" w:rsidRPr="00067DE6" w:rsidRDefault="006F5A56" w:rsidP="00EB41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>Итак, ребята,   попробуем  решить эти проблемные вопросы.</w:t>
      </w:r>
    </w:p>
    <w:p w:rsidR="006F5A56" w:rsidRPr="00067DE6" w:rsidRDefault="006F5A56" w:rsidP="00EB41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>1 вопрос: В парах  необходимо  сформулировать  достоинства и недостатки  сети Интернет.  Затем  ученики по одному зачитывают свои ответы по кругу, а все остальные записывают новые идеи на своих листочках. Пары  поделитесь своими  мыслями по сути проблемы. В результате у учащихся заполняется следующая таблица:</w:t>
      </w:r>
    </w:p>
    <w:p w:rsidR="006F5A56" w:rsidRPr="00067DE6" w:rsidRDefault="006F5A56" w:rsidP="00EB41D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4"/>
        <w:gridCol w:w="3688"/>
      </w:tblGrid>
      <w:tr w:rsidR="006F5A56" w:rsidRPr="00185953" w:rsidTr="00185953">
        <w:tc>
          <w:tcPr>
            <w:tcW w:w="3974" w:type="dxa"/>
          </w:tcPr>
          <w:p w:rsidR="006F5A56" w:rsidRPr="00185953" w:rsidRDefault="006F5A56" w:rsidP="001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953">
              <w:rPr>
                <w:rFonts w:ascii="Times New Roman" w:hAnsi="Times New Roman"/>
                <w:sz w:val="28"/>
                <w:szCs w:val="28"/>
              </w:rPr>
              <w:t xml:space="preserve">Достоинства </w:t>
            </w:r>
          </w:p>
        </w:tc>
        <w:tc>
          <w:tcPr>
            <w:tcW w:w="3688" w:type="dxa"/>
          </w:tcPr>
          <w:p w:rsidR="006F5A56" w:rsidRPr="00185953" w:rsidRDefault="006F5A56" w:rsidP="001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953">
              <w:rPr>
                <w:rFonts w:ascii="Times New Roman" w:hAnsi="Times New Roman"/>
                <w:sz w:val="28"/>
                <w:szCs w:val="28"/>
              </w:rPr>
              <w:t>Недостатки</w:t>
            </w:r>
          </w:p>
        </w:tc>
      </w:tr>
      <w:tr w:rsidR="006F5A56" w:rsidRPr="00185953" w:rsidTr="00185953">
        <w:tc>
          <w:tcPr>
            <w:tcW w:w="3974" w:type="dxa"/>
          </w:tcPr>
          <w:p w:rsidR="006F5A56" w:rsidRPr="00185953" w:rsidRDefault="006F5A56" w:rsidP="001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6F5A56" w:rsidRPr="00185953" w:rsidRDefault="006F5A56" w:rsidP="001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A56" w:rsidRPr="00185953" w:rsidTr="00185953">
        <w:tc>
          <w:tcPr>
            <w:tcW w:w="3974" w:type="dxa"/>
          </w:tcPr>
          <w:p w:rsidR="006F5A56" w:rsidRPr="00185953" w:rsidRDefault="006F5A56" w:rsidP="001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6F5A56" w:rsidRPr="00185953" w:rsidRDefault="006F5A56" w:rsidP="001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A56" w:rsidRPr="00185953" w:rsidTr="00185953">
        <w:tc>
          <w:tcPr>
            <w:tcW w:w="3974" w:type="dxa"/>
          </w:tcPr>
          <w:p w:rsidR="006F5A56" w:rsidRPr="00185953" w:rsidRDefault="006F5A56" w:rsidP="001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6F5A56" w:rsidRPr="00185953" w:rsidRDefault="006F5A56" w:rsidP="001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A56" w:rsidRPr="00185953" w:rsidTr="00185953">
        <w:tc>
          <w:tcPr>
            <w:tcW w:w="3974" w:type="dxa"/>
          </w:tcPr>
          <w:p w:rsidR="006F5A56" w:rsidRPr="00185953" w:rsidRDefault="006F5A56" w:rsidP="001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6F5A56" w:rsidRPr="00185953" w:rsidRDefault="006F5A56" w:rsidP="001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A56" w:rsidRPr="00185953" w:rsidTr="00185953">
        <w:tc>
          <w:tcPr>
            <w:tcW w:w="3974" w:type="dxa"/>
          </w:tcPr>
          <w:p w:rsidR="006F5A56" w:rsidRPr="00185953" w:rsidRDefault="006F5A56" w:rsidP="001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6F5A56" w:rsidRPr="00185953" w:rsidRDefault="006F5A56" w:rsidP="00185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5A56" w:rsidRPr="00067DE6" w:rsidRDefault="006F5A56" w:rsidP="00EB41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067D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 xml:space="preserve">2 вопрос: Подумайте о важных правилах   безопасности поведения детей и подростков в сети Интернет. Запишите у себя в тетрадях. После обсуждения, каждый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DE6">
        <w:rPr>
          <w:rFonts w:ascii="Times New Roman" w:hAnsi="Times New Roman"/>
          <w:sz w:val="28"/>
          <w:szCs w:val="28"/>
        </w:rPr>
        <w:t>получает памятку «Правила безопасности в сети Интернет»</w:t>
      </w:r>
    </w:p>
    <w:p w:rsidR="006F5A56" w:rsidRDefault="006F5A56" w:rsidP="00067D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DE6">
        <w:rPr>
          <w:rFonts w:ascii="Times New Roman" w:hAnsi="Times New Roman"/>
          <w:sz w:val="28"/>
          <w:szCs w:val="28"/>
        </w:rPr>
        <w:t xml:space="preserve"> (приложение 2)</w:t>
      </w:r>
    </w:p>
    <w:p w:rsidR="006F5A56" w:rsidRDefault="006F5A56" w:rsidP="00067D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презентации по сути вопроса «</w:t>
      </w:r>
      <w:r w:rsidRPr="00067DE6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 в сети Интернет»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F5A56" w:rsidRPr="001B3259" w:rsidRDefault="006F5A56" w:rsidP="001B32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3259">
        <w:rPr>
          <w:rFonts w:ascii="Times New Roman" w:hAnsi="Times New Roman"/>
          <w:b/>
          <w:sz w:val="28"/>
          <w:szCs w:val="28"/>
        </w:rPr>
        <w:t>4. Итог урока. Рефлексия.</w:t>
      </w:r>
    </w:p>
    <w:p w:rsidR="006F5A56" w:rsidRPr="001B3259" w:rsidRDefault="006F5A56" w:rsidP="001B32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259">
        <w:rPr>
          <w:rFonts w:ascii="Times New Roman" w:hAnsi="Times New Roman"/>
          <w:sz w:val="28"/>
          <w:szCs w:val="28"/>
        </w:rPr>
        <w:t>Объявление оценок, выделение лучших работ, комментарии.</w:t>
      </w:r>
    </w:p>
    <w:p w:rsidR="006F5A56" w:rsidRPr="001B3259" w:rsidRDefault="006F5A56" w:rsidP="001B32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259">
        <w:rPr>
          <w:rFonts w:ascii="Times New Roman" w:hAnsi="Times New Roman"/>
          <w:sz w:val="28"/>
          <w:szCs w:val="28"/>
        </w:rPr>
        <w:t>Рефлексия:</w:t>
      </w:r>
    </w:p>
    <w:p w:rsidR="006F5A56" w:rsidRDefault="006F5A56" w:rsidP="001B32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259">
        <w:rPr>
          <w:rFonts w:ascii="Times New Roman" w:hAnsi="Times New Roman"/>
          <w:sz w:val="28"/>
          <w:szCs w:val="28"/>
        </w:rPr>
        <w:t>В конце занятия ребята заполняют карточки эмоционального состояния, в которых отмечают свое самочувствие, указывают свое отношение к уроку, вписывая то, что понравилось (не понравилось) на занятии.</w:t>
      </w:r>
    </w:p>
    <w:p w:rsidR="006F5A56" w:rsidRDefault="006F5A56" w:rsidP="001B3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Default="006F5A56" w:rsidP="001B3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Default="006F5A56" w:rsidP="001B3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Pr="001B3259" w:rsidRDefault="006F5A56" w:rsidP="001B3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067D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Pr="001B3259" w:rsidRDefault="006F5A56" w:rsidP="00673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B3259">
        <w:rPr>
          <w:rFonts w:ascii="Times New Roman" w:hAnsi="Times New Roman"/>
          <w:b/>
          <w:sz w:val="28"/>
          <w:szCs w:val="28"/>
        </w:rPr>
        <w:t xml:space="preserve">Правила безопасности </w:t>
      </w:r>
      <w:r>
        <w:rPr>
          <w:rFonts w:ascii="Times New Roman" w:hAnsi="Times New Roman"/>
          <w:b/>
          <w:sz w:val="28"/>
          <w:szCs w:val="28"/>
        </w:rPr>
        <w:t xml:space="preserve"> для детей </w:t>
      </w:r>
      <w:r w:rsidRPr="001B3259">
        <w:rPr>
          <w:rFonts w:ascii="Times New Roman" w:hAnsi="Times New Roman"/>
          <w:b/>
          <w:sz w:val="28"/>
          <w:szCs w:val="28"/>
        </w:rPr>
        <w:t>в сети Интернет.</w:t>
      </w:r>
    </w:p>
    <w:p w:rsidR="006F5A56" w:rsidRPr="00067DE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CellSpacing w:w="7" w:type="dxa"/>
        <w:tblInd w:w="231" w:type="dxa"/>
        <w:tblBorders>
          <w:top w:val="outset" w:sz="12" w:space="0" w:color="CFCFCF"/>
          <w:left w:val="outset" w:sz="12" w:space="0" w:color="CFCFCF"/>
          <w:bottom w:val="outset" w:sz="12" w:space="0" w:color="CFCFCF"/>
          <w:right w:val="outset" w:sz="12" w:space="0" w:color="CFCFCF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63"/>
        <w:gridCol w:w="4593"/>
      </w:tblGrid>
      <w:tr w:rsidR="006F5A56" w:rsidRPr="00673BB6" w:rsidTr="00067DE6">
        <w:trPr>
          <w:trHeight w:val="395"/>
          <w:tblCellSpacing w:w="7" w:type="dxa"/>
        </w:trPr>
        <w:tc>
          <w:tcPr>
            <w:tcW w:w="474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6F5A56" w:rsidRPr="00673BB6" w:rsidRDefault="006F5A56" w:rsidP="00067DE6">
            <w:pPr>
              <w:tabs>
                <w:tab w:val="left" w:pos="1335"/>
                <w:tab w:val="center" w:pos="2531"/>
              </w:tabs>
              <w:spacing w:after="0"/>
              <w:rPr>
                <w:b/>
                <w:sz w:val="24"/>
                <w:szCs w:val="24"/>
              </w:rPr>
            </w:pPr>
            <w:r w:rsidRPr="00673BB6">
              <w:rPr>
                <w:b/>
                <w:sz w:val="24"/>
                <w:szCs w:val="24"/>
              </w:rPr>
              <w:tab/>
            </w:r>
            <w:r w:rsidRPr="00673BB6">
              <w:rPr>
                <w:b/>
                <w:sz w:val="24"/>
                <w:szCs w:val="24"/>
              </w:rPr>
              <w:tab/>
              <w:t>Никогда</w:t>
            </w:r>
          </w:p>
        </w:tc>
        <w:tc>
          <w:tcPr>
            <w:tcW w:w="457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6F5A56" w:rsidRPr="00673BB6" w:rsidRDefault="006F5A56" w:rsidP="00067D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73BB6">
              <w:rPr>
                <w:b/>
                <w:sz w:val="24"/>
                <w:szCs w:val="24"/>
              </w:rPr>
              <w:t>Всегда</w:t>
            </w:r>
          </w:p>
        </w:tc>
      </w:tr>
      <w:tr w:rsidR="006F5A56" w:rsidRPr="00673BB6" w:rsidTr="00067DE6">
        <w:trPr>
          <w:tblCellSpacing w:w="7" w:type="dxa"/>
        </w:trPr>
        <w:tc>
          <w:tcPr>
            <w:tcW w:w="474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6F5A56" w:rsidRPr="00673BB6" w:rsidRDefault="006F5A56" w:rsidP="00067DE6">
            <w:pPr>
              <w:spacing w:after="0" w:line="240" w:lineRule="auto"/>
              <w:rPr>
                <w:sz w:val="24"/>
                <w:szCs w:val="24"/>
              </w:rPr>
            </w:pPr>
            <w:r w:rsidRPr="00673BB6">
              <w:rPr>
                <w:sz w:val="24"/>
                <w:szCs w:val="24"/>
              </w:rPr>
              <w:t>Никогда не оставляй встреченным в Интернете людям свой номер телефона, домашний адрес или номер школы без разрешения родителей</w:t>
            </w:r>
          </w:p>
        </w:tc>
        <w:tc>
          <w:tcPr>
            <w:tcW w:w="457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6F5A56" w:rsidRPr="00673BB6" w:rsidRDefault="006F5A56" w:rsidP="00067DE6">
            <w:pPr>
              <w:spacing w:after="0" w:line="240" w:lineRule="auto"/>
              <w:rPr>
                <w:sz w:val="24"/>
                <w:szCs w:val="24"/>
              </w:rPr>
            </w:pPr>
            <w:r w:rsidRPr="00673BB6">
              <w:rPr>
                <w:sz w:val="24"/>
                <w:szCs w:val="24"/>
              </w:rPr>
              <w:t>Всегда спрашивай у родителей разрешения посидеть в  Интернете</w:t>
            </w:r>
          </w:p>
        </w:tc>
      </w:tr>
      <w:tr w:rsidR="006F5A56" w:rsidRPr="00673BB6" w:rsidTr="00067DE6">
        <w:trPr>
          <w:tblCellSpacing w:w="7" w:type="dxa"/>
        </w:trPr>
        <w:tc>
          <w:tcPr>
            <w:tcW w:w="474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6F5A56" w:rsidRPr="00673BB6" w:rsidRDefault="006F5A56" w:rsidP="00067DE6">
            <w:pPr>
              <w:spacing w:after="0" w:line="240" w:lineRule="auto"/>
              <w:rPr>
                <w:sz w:val="24"/>
                <w:szCs w:val="24"/>
              </w:rPr>
            </w:pPr>
            <w:r w:rsidRPr="00673BB6">
              <w:rPr>
                <w:sz w:val="24"/>
                <w:szCs w:val="24"/>
              </w:rPr>
              <w:t>Никогда не отправляй никому свою фотографию, не посоветовавшись с родителями</w:t>
            </w:r>
          </w:p>
        </w:tc>
        <w:tc>
          <w:tcPr>
            <w:tcW w:w="457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6F5A56" w:rsidRPr="00673BB6" w:rsidRDefault="006F5A56" w:rsidP="00067DE6">
            <w:pPr>
              <w:spacing w:after="0" w:line="240" w:lineRule="auto"/>
              <w:rPr>
                <w:sz w:val="24"/>
                <w:szCs w:val="24"/>
              </w:rPr>
            </w:pPr>
            <w:r w:rsidRPr="00673BB6">
              <w:rPr>
                <w:sz w:val="24"/>
                <w:szCs w:val="24"/>
              </w:rPr>
              <w:t>Всегда помни, что если кто-то сделает тебе предложение, слишком хорошее, чтобы быть правдой, то это, скорее всего, обман</w:t>
            </w:r>
          </w:p>
        </w:tc>
      </w:tr>
      <w:tr w:rsidR="006F5A56" w:rsidRPr="00673BB6" w:rsidTr="00067DE6">
        <w:trPr>
          <w:tblCellSpacing w:w="7" w:type="dxa"/>
        </w:trPr>
        <w:tc>
          <w:tcPr>
            <w:tcW w:w="474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6F5A56" w:rsidRPr="00673BB6" w:rsidRDefault="006F5A56" w:rsidP="00067DE6">
            <w:pPr>
              <w:spacing w:after="0" w:line="240" w:lineRule="auto"/>
              <w:rPr>
                <w:sz w:val="24"/>
                <w:szCs w:val="24"/>
              </w:rPr>
            </w:pPr>
            <w:r w:rsidRPr="00673BB6">
              <w:rPr>
                <w:sz w:val="24"/>
                <w:szCs w:val="24"/>
              </w:rPr>
              <w:t>Никогда не договаривайся о встрече с интернет-</w:t>
            </w:r>
            <w:r>
              <w:rPr>
                <w:sz w:val="24"/>
                <w:szCs w:val="24"/>
              </w:rPr>
              <w:t xml:space="preserve"> </w:t>
            </w:r>
            <w:r w:rsidRPr="00673BB6">
              <w:rPr>
                <w:sz w:val="24"/>
                <w:szCs w:val="24"/>
              </w:rPr>
              <w:t>знакомыми без сопровождения взрослых. Они не всегда являются теми, за кого себя выдают. Встречайся только в общественных местах</w:t>
            </w:r>
          </w:p>
        </w:tc>
        <w:tc>
          <w:tcPr>
            <w:tcW w:w="457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6F5A56" w:rsidRPr="00673BB6" w:rsidRDefault="006F5A56" w:rsidP="00067DE6">
            <w:pPr>
              <w:spacing w:after="0" w:line="240" w:lineRule="auto"/>
              <w:rPr>
                <w:sz w:val="24"/>
                <w:szCs w:val="24"/>
              </w:rPr>
            </w:pPr>
            <w:r w:rsidRPr="00673BB6">
              <w:rPr>
                <w:sz w:val="24"/>
                <w:szCs w:val="24"/>
              </w:rPr>
              <w:t>Всегда держи информацию о пароле при себе, никому его не говори</w:t>
            </w:r>
          </w:p>
        </w:tc>
      </w:tr>
      <w:tr w:rsidR="006F5A56" w:rsidRPr="00673BB6" w:rsidTr="00067DE6">
        <w:trPr>
          <w:tblCellSpacing w:w="7" w:type="dxa"/>
        </w:trPr>
        <w:tc>
          <w:tcPr>
            <w:tcW w:w="474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6F5A56" w:rsidRPr="00673BB6" w:rsidRDefault="006F5A56" w:rsidP="00067DE6">
            <w:pPr>
              <w:spacing w:after="0" w:line="240" w:lineRule="auto"/>
              <w:rPr>
                <w:sz w:val="24"/>
                <w:szCs w:val="24"/>
              </w:rPr>
            </w:pPr>
            <w:r w:rsidRPr="00673BB6">
              <w:rPr>
                <w:sz w:val="24"/>
                <w:szCs w:val="24"/>
              </w:rPr>
              <w:t>Никогда не открывай прикрепленные к электронному письму файлы, присланные от незнакомого человека. Файлы могут содержать вирусы или другие программы, которые могут повредить всю информацию или программное обеспечение компьютера</w:t>
            </w:r>
          </w:p>
        </w:tc>
        <w:tc>
          <w:tcPr>
            <w:tcW w:w="457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6F5A56" w:rsidRPr="00673BB6" w:rsidRDefault="006F5A56" w:rsidP="00067DE6">
            <w:pPr>
              <w:spacing w:after="0" w:line="240" w:lineRule="auto"/>
              <w:rPr>
                <w:sz w:val="24"/>
                <w:szCs w:val="24"/>
              </w:rPr>
            </w:pPr>
            <w:r w:rsidRPr="00673BB6">
              <w:rPr>
                <w:sz w:val="24"/>
                <w:szCs w:val="24"/>
              </w:rPr>
              <w:t>Всегда будь внимательным, посещая чаты. Всегда держись подальше от сайтов "только для тех, кому уже есть 18". Сайты для взрослых также могут увеличить твой счет за Интернет</w:t>
            </w:r>
          </w:p>
        </w:tc>
      </w:tr>
      <w:tr w:rsidR="006F5A56" w:rsidRPr="00673BB6" w:rsidTr="00067DE6">
        <w:trPr>
          <w:tblCellSpacing w:w="7" w:type="dxa"/>
        </w:trPr>
        <w:tc>
          <w:tcPr>
            <w:tcW w:w="474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6F5A56" w:rsidRPr="00673BB6" w:rsidRDefault="006F5A56" w:rsidP="00067DE6">
            <w:pPr>
              <w:spacing w:after="0" w:line="240" w:lineRule="auto"/>
              <w:rPr>
                <w:sz w:val="24"/>
                <w:szCs w:val="24"/>
              </w:rPr>
            </w:pPr>
            <w:r w:rsidRPr="00673BB6">
              <w:rPr>
                <w:sz w:val="24"/>
                <w:szCs w:val="24"/>
              </w:rPr>
              <w:t>Никогда не отвечай на недоброжелательные сообщения или на сообщения с предложениями, всегда рассказывай родителям, если получил таковые</w:t>
            </w:r>
          </w:p>
        </w:tc>
        <w:tc>
          <w:tcPr>
            <w:tcW w:w="457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6F5A56" w:rsidRPr="00673BB6" w:rsidRDefault="006F5A56" w:rsidP="00067DE6">
            <w:pPr>
              <w:shd w:val="clear" w:color="auto" w:fill="FFFFFF"/>
              <w:spacing w:after="0" w:line="255" w:lineRule="atLeast"/>
              <w:rPr>
                <w:sz w:val="24"/>
                <w:szCs w:val="24"/>
              </w:rPr>
            </w:pPr>
            <w:r w:rsidRPr="00673BB6">
              <w:rPr>
                <w:sz w:val="24"/>
                <w:szCs w:val="24"/>
              </w:rPr>
              <w:t>Если ты услышишь или увидишь, что твои друзья заходят в «небезопасные зоны», напомни им о возможных опасностях и посоветуй, как им правильно поступить.</w:t>
            </w:r>
          </w:p>
        </w:tc>
      </w:tr>
      <w:tr w:rsidR="006F5A56" w:rsidRPr="00673BB6" w:rsidTr="00067DE6">
        <w:trPr>
          <w:tblCellSpacing w:w="7" w:type="dxa"/>
        </w:trPr>
        <w:tc>
          <w:tcPr>
            <w:tcW w:w="474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6F5A56" w:rsidRPr="00673BB6" w:rsidRDefault="006F5A56" w:rsidP="00067D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6F5A56" w:rsidRPr="00673BB6" w:rsidRDefault="006F5A56" w:rsidP="00067DE6">
            <w:pPr>
              <w:shd w:val="clear" w:color="auto" w:fill="FFFFFF"/>
              <w:spacing w:after="0" w:line="255" w:lineRule="atLeast"/>
              <w:rPr>
                <w:sz w:val="24"/>
                <w:szCs w:val="24"/>
              </w:rPr>
            </w:pPr>
            <w:r w:rsidRPr="00673BB6">
              <w:rPr>
                <w:sz w:val="24"/>
                <w:szCs w:val="24"/>
              </w:rPr>
              <w:t>Будь внимателен при загрузке бесплатных файлов и игр на компьютер, тебя могут обмануть: нажав на ссылку, ты можешь попасть в «небезопасную зону» или загрузить на свой компьютер вирус или программу - шпион.</w:t>
            </w:r>
          </w:p>
        </w:tc>
      </w:tr>
    </w:tbl>
    <w:p w:rsidR="006F5A56" w:rsidRPr="00673BB6" w:rsidRDefault="006F5A56" w:rsidP="00077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A56" w:rsidRPr="00067DE6" w:rsidRDefault="006F5A56" w:rsidP="00077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EB41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9574FE">
      <w:pPr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9574FE">
      <w:pPr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9574FE">
      <w:pPr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9574FE">
      <w:pPr>
        <w:rPr>
          <w:rFonts w:ascii="Times New Roman" w:hAnsi="Times New Roman"/>
          <w:sz w:val="28"/>
          <w:szCs w:val="28"/>
        </w:rPr>
      </w:pPr>
    </w:p>
    <w:p w:rsidR="006F5A56" w:rsidRPr="00067DE6" w:rsidRDefault="006F5A56" w:rsidP="009574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5A56" w:rsidRPr="00067DE6" w:rsidRDefault="006F5A56" w:rsidP="00067DE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bookmarkStart w:id="1" w:name="5"/>
      <w:bookmarkEnd w:id="1"/>
      <w:r w:rsidRPr="00067DE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Правила формирования запросов в поисковой системе </w:t>
      </w:r>
    </w:p>
    <w:p w:rsidR="006F5A56" w:rsidRPr="00067DE6" w:rsidRDefault="006F5A56" w:rsidP="001B3259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67DE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    </w:t>
      </w:r>
    </w:p>
    <w:p w:rsidR="006F5A56" w:rsidRPr="001B3259" w:rsidRDefault="006F5A56" w:rsidP="001B3259">
      <w:pPr>
        <w:pStyle w:val="ListParagraph"/>
        <w:numPr>
          <w:ilvl w:val="0"/>
          <w:numId w:val="7"/>
        </w:numPr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B3259">
        <w:rPr>
          <w:rFonts w:ascii="Times New Roman" w:hAnsi="Times New Roman"/>
          <w:bCs/>
          <w:kern w:val="36"/>
          <w:sz w:val="28"/>
          <w:szCs w:val="28"/>
          <w:lang w:eastAsia="ru-RU"/>
        </w:rPr>
        <w:t>Ключевые слова в запросе следует писать строчными (маленькими) буквами.</w:t>
      </w:r>
    </w:p>
    <w:p w:rsidR="006F5A56" w:rsidRPr="001B3259" w:rsidRDefault="006F5A56" w:rsidP="001B3259">
      <w:pPr>
        <w:pStyle w:val="ListParagraph"/>
        <w:numPr>
          <w:ilvl w:val="0"/>
          <w:numId w:val="7"/>
        </w:numPr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B3259">
        <w:rPr>
          <w:rFonts w:ascii="Times New Roman" w:hAnsi="Times New Roman"/>
          <w:bCs/>
          <w:kern w:val="36"/>
          <w:sz w:val="28"/>
          <w:szCs w:val="28"/>
          <w:lang w:eastAsia="ru-RU"/>
        </w:rPr>
        <w:t>При поиске учитываются все формы слова по правилам русского языка, независимо от формы слова в запросе.</w:t>
      </w:r>
    </w:p>
    <w:p w:rsidR="006F5A56" w:rsidRPr="001B3259" w:rsidRDefault="006F5A56" w:rsidP="001B3259">
      <w:pPr>
        <w:pStyle w:val="ListParagraph"/>
        <w:numPr>
          <w:ilvl w:val="0"/>
          <w:numId w:val="7"/>
        </w:numPr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B3259">
        <w:rPr>
          <w:rFonts w:ascii="Times New Roman" w:hAnsi="Times New Roman"/>
          <w:bCs/>
          <w:kern w:val="36"/>
          <w:sz w:val="28"/>
          <w:szCs w:val="28"/>
          <w:lang w:eastAsia="ru-RU"/>
        </w:rPr>
        <w:t>Для поиска устойчивого словосочетания следует заключить слова в кавычки.  Например, «фарфоровая посуда».</w:t>
      </w:r>
    </w:p>
    <w:p w:rsidR="006F5A56" w:rsidRPr="001B3259" w:rsidRDefault="006F5A56" w:rsidP="001B3259">
      <w:pPr>
        <w:pStyle w:val="ListParagraph"/>
        <w:numPr>
          <w:ilvl w:val="0"/>
          <w:numId w:val="7"/>
        </w:numPr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B3259">
        <w:rPr>
          <w:rFonts w:ascii="Times New Roman" w:hAnsi="Times New Roman"/>
          <w:bCs/>
          <w:kern w:val="36"/>
          <w:sz w:val="28"/>
          <w:szCs w:val="28"/>
          <w:lang w:eastAsia="ru-RU"/>
        </w:rPr>
        <w:t>Для поиска по точной словоформе перед словом надо поставить восклицательный знак.</w:t>
      </w:r>
    </w:p>
    <w:p w:rsidR="006F5A56" w:rsidRPr="001B3259" w:rsidRDefault="006F5A56" w:rsidP="001B3259">
      <w:pPr>
        <w:pStyle w:val="ListParagraph"/>
        <w:numPr>
          <w:ilvl w:val="0"/>
          <w:numId w:val="7"/>
        </w:numPr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B3259">
        <w:rPr>
          <w:rFonts w:ascii="Times New Roman" w:hAnsi="Times New Roman"/>
          <w:bCs/>
          <w:kern w:val="36"/>
          <w:sz w:val="28"/>
          <w:szCs w:val="28"/>
          <w:lang w:eastAsia="ru-RU"/>
        </w:rPr>
        <w:t>Для поиска внутри одного предложения слова в запросе разделяют пробелом или знаком &amp;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</w:p>
    <w:p w:rsidR="006F5A56" w:rsidRPr="001B3259" w:rsidRDefault="006F5A56" w:rsidP="001B3259">
      <w:pPr>
        <w:pStyle w:val="ListParagraph"/>
        <w:numPr>
          <w:ilvl w:val="0"/>
          <w:numId w:val="7"/>
        </w:numPr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B3259">
        <w:rPr>
          <w:rFonts w:ascii="Times New Roman" w:hAnsi="Times New Roman"/>
          <w:bCs/>
          <w:kern w:val="36"/>
          <w:sz w:val="28"/>
          <w:szCs w:val="28"/>
          <w:lang w:eastAsia="ru-RU"/>
        </w:rPr>
        <w:t>Если вы хотите, чтобы были отобраны только те документы, в которых встретилось каждое слово, указанное в запросе, поставьте перед каждым из них знак плюс «+». Если вы, наоборот, хотите исключить какие-либо слова из результата поиска, поставьте перед этим словом минус «-». Знаки « + » и «-» надо писать через пробел от предыдущего и слитно со следующим словом.</w:t>
      </w:r>
    </w:p>
    <w:p w:rsidR="006F5A56" w:rsidRPr="001B3259" w:rsidRDefault="006F5A56" w:rsidP="001B3259">
      <w:pPr>
        <w:pStyle w:val="ListParagraph"/>
        <w:numPr>
          <w:ilvl w:val="0"/>
          <w:numId w:val="7"/>
        </w:numPr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B3259">
        <w:rPr>
          <w:rFonts w:ascii="Times New Roman" w:hAnsi="Times New Roman"/>
          <w:bCs/>
          <w:kern w:val="36"/>
          <w:sz w:val="28"/>
          <w:szCs w:val="28"/>
          <w:lang w:eastAsia="ru-RU"/>
        </w:rPr>
        <w:t>При поиске синонимов или близких по значению слов между словами можно поставить вертикальную черту «|».</w:t>
      </w:r>
    </w:p>
    <w:p w:rsidR="006F5A56" w:rsidRPr="001B3259" w:rsidRDefault="006F5A56" w:rsidP="001B3259">
      <w:pPr>
        <w:pStyle w:val="ListParagraph"/>
        <w:numPr>
          <w:ilvl w:val="0"/>
          <w:numId w:val="7"/>
        </w:numPr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B3259">
        <w:rPr>
          <w:rFonts w:ascii="Times New Roman" w:hAnsi="Times New Roman"/>
          <w:bCs/>
          <w:kern w:val="36"/>
          <w:sz w:val="28"/>
          <w:szCs w:val="28"/>
          <w:lang w:eastAsia="ru-RU"/>
        </w:rPr>
        <w:t>Вместо одного слова в запросе можно подставить целое выражение. Для этого его надо взять в скобки</w:t>
      </w:r>
    </w:p>
    <w:p w:rsidR="006F5A56" w:rsidRPr="001B3259" w:rsidRDefault="006F5A56" w:rsidP="001B3259">
      <w:pPr>
        <w:pStyle w:val="ListParagraph"/>
        <w:numPr>
          <w:ilvl w:val="0"/>
          <w:numId w:val="7"/>
        </w:numPr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B3259">
        <w:rPr>
          <w:rFonts w:ascii="Times New Roman" w:hAnsi="Times New Roman"/>
          <w:bCs/>
          <w:kern w:val="36"/>
          <w:sz w:val="28"/>
          <w:szCs w:val="28"/>
          <w:lang w:eastAsia="ru-RU"/>
        </w:rPr>
        <w:t>Знак «~» (тильда) позволяет найти документы с предложением, содержащим первое слово, но не содержащим второе.</w:t>
      </w:r>
    </w:p>
    <w:p w:rsidR="006F5A56" w:rsidRPr="00E80071" w:rsidRDefault="006F5A56" w:rsidP="001B325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F5A56" w:rsidRPr="00E80071" w:rsidRDefault="006F5A56" w:rsidP="00E80071">
      <w:pPr>
        <w:spacing w:after="0" w:line="36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F5A56" w:rsidRDefault="006F5A56" w:rsidP="00E80071"/>
    <w:sectPr w:rsidR="006F5A56" w:rsidSect="0033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31"/>
    <w:multiLevelType w:val="multilevel"/>
    <w:tmpl w:val="A0B85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347B6"/>
    <w:multiLevelType w:val="hybridMultilevel"/>
    <w:tmpl w:val="A670842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F14622"/>
    <w:multiLevelType w:val="hybridMultilevel"/>
    <w:tmpl w:val="9B2ED0CE"/>
    <w:lvl w:ilvl="0" w:tplc="EEBAF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3C93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A25A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868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D28A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C4E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DE9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AC0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7E48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343C5F"/>
    <w:multiLevelType w:val="hybridMultilevel"/>
    <w:tmpl w:val="280E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C30C78"/>
    <w:multiLevelType w:val="hybridMultilevel"/>
    <w:tmpl w:val="34A4F7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44E94"/>
    <w:multiLevelType w:val="hybridMultilevel"/>
    <w:tmpl w:val="9C60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745771"/>
    <w:multiLevelType w:val="hybridMultilevel"/>
    <w:tmpl w:val="BC14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43A68"/>
    <w:multiLevelType w:val="hybridMultilevel"/>
    <w:tmpl w:val="68841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702E8"/>
    <w:multiLevelType w:val="hybridMultilevel"/>
    <w:tmpl w:val="6F7C4E6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071"/>
    <w:rsid w:val="00067DE6"/>
    <w:rsid w:val="00077F59"/>
    <w:rsid w:val="00185953"/>
    <w:rsid w:val="001B3259"/>
    <w:rsid w:val="003327B5"/>
    <w:rsid w:val="005D240C"/>
    <w:rsid w:val="00673BB6"/>
    <w:rsid w:val="006F5A56"/>
    <w:rsid w:val="009574FE"/>
    <w:rsid w:val="00A07EC9"/>
    <w:rsid w:val="00A157CB"/>
    <w:rsid w:val="00DF4B8C"/>
    <w:rsid w:val="00E80071"/>
    <w:rsid w:val="00EB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00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F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4B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B41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5</Pages>
  <Words>1040</Words>
  <Characters>5933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</cp:lastModifiedBy>
  <cp:revision>2</cp:revision>
  <cp:lastPrinted>2018-11-15T12:24:00Z</cp:lastPrinted>
  <dcterms:created xsi:type="dcterms:W3CDTF">2014-10-30T06:50:00Z</dcterms:created>
  <dcterms:modified xsi:type="dcterms:W3CDTF">2018-11-15T12:24:00Z</dcterms:modified>
</cp:coreProperties>
</file>